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0E7E" w14:textId="77777777" w:rsidR="00C83361" w:rsidRDefault="00000000">
      <w:pPr>
        <w:pStyle w:val="Standard"/>
        <w:jc w:val="right"/>
      </w:pPr>
      <w:r>
        <w:rPr>
          <w:rFonts w:ascii="Trebuchet MS" w:hAnsi="Trebuchet MS"/>
          <w:lang w:val="it-IT"/>
        </w:rPr>
        <w:t xml:space="preserve">  </w:t>
      </w:r>
      <w:r>
        <w:rPr>
          <w:rFonts w:ascii="Arial" w:hAnsi="Arial"/>
          <w:b/>
          <w:bCs/>
          <w:i/>
          <w:iCs/>
          <w:lang w:val="it-IT"/>
        </w:rPr>
        <w:t>Allegato A</w:t>
      </w:r>
    </w:p>
    <w:p w14:paraId="2732E1A6" w14:textId="77777777" w:rsidR="00C83361" w:rsidRDefault="00C83361">
      <w:pPr>
        <w:pStyle w:val="Standard"/>
        <w:jc w:val="right"/>
        <w:rPr>
          <w:rFonts w:ascii="Arial" w:hAnsi="Arial"/>
          <w:b/>
          <w:bCs/>
          <w:i/>
          <w:iCs/>
          <w:lang w:val="it-IT"/>
        </w:rPr>
      </w:pPr>
    </w:p>
    <w:p w14:paraId="66076A07" w14:textId="77777777" w:rsidR="00C83361" w:rsidRDefault="00C83361">
      <w:pPr>
        <w:pStyle w:val="Standard"/>
        <w:jc w:val="right"/>
        <w:rPr>
          <w:rFonts w:ascii="Arial" w:hAnsi="Arial"/>
          <w:b/>
          <w:bCs/>
          <w:i/>
          <w:iCs/>
          <w:lang w:val="it-IT"/>
        </w:rPr>
      </w:pPr>
    </w:p>
    <w:p w14:paraId="457B8EBF" w14:textId="77777777" w:rsidR="00C83361" w:rsidRDefault="00000000">
      <w:pPr>
        <w:pStyle w:val="Standard"/>
        <w:jc w:val="righ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Spett.le</w:t>
      </w:r>
    </w:p>
    <w:p w14:paraId="3020070F" w14:textId="77777777" w:rsidR="00C83361" w:rsidRDefault="00000000">
      <w:pPr>
        <w:pStyle w:val="Standard"/>
        <w:ind w:firstLine="426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bookmarkStart w:id="0" w:name="_Hlk164763524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AZIENDA SPECIALE CONSORTILE</w:t>
      </w:r>
    </w:p>
    <w:p w14:paraId="57BBA3D6" w14:textId="77777777" w:rsidR="00C83361" w:rsidRDefault="00000000">
      <w:pPr>
        <w:pStyle w:val="Standard"/>
        <w:jc w:val="right"/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CONSORZIO SOCIALE VALLE DELL’IRNO S6</w:t>
      </w:r>
      <w:bookmarkEnd w:id="0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 xml:space="preserve"> - REGIONE CAMPANIA</w:t>
      </w:r>
    </w:p>
    <w:p w14:paraId="54893D54" w14:textId="77777777" w:rsidR="00C83361" w:rsidRDefault="00000000">
      <w:pPr>
        <w:pStyle w:val="Standard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Via ALDO MORO, BARONISSI (SA)</w:t>
      </w:r>
    </w:p>
    <w:p w14:paraId="3002B1A2" w14:textId="77777777" w:rsidR="00C83361" w:rsidRDefault="00000000">
      <w:pPr>
        <w:pStyle w:val="Standard"/>
        <w:jc w:val="right"/>
      </w:pPr>
      <w:r>
        <w:rPr>
          <w:rFonts w:ascii="Arial" w:hAnsi="Arial" w:cs="Calibri"/>
          <w:b/>
          <w:bCs/>
          <w:caps/>
          <w:color w:val="000000"/>
          <w:lang w:val="it-IT"/>
        </w:rPr>
        <w:t>PEC:</w:t>
      </w:r>
      <w:bookmarkStart w:id="1" w:name="_Hlk163462322"/>
      <w:r>
        <w:rPr>
          <w:rFonts w:ascii="Arial" w:hAnsi="Arial"/>
          <w:color w:val="0000FF"/>
          <w:u w:val="single"/>
          <w:lang w:val="it-IT"/>
        </w:rPr>
        <w:t xml:space="preserve"> consorziovalleirnos6@pec.it</w:t>
      </w:r>
    </w:p>
    <w:p w14:paraId="72655FD3" w14:textId="77777777" w:rsidR="00C83361" w:rsidRDefault="00C83361">
      <w:pPr>
        <w:pStyle w:val="Standard"/>
        <w:spacing w:after="160" w:line="244" w:lineRule="auto"/>
        <w:jc w:val="both"/>
        <w:rPr>
          <w:rFonts w:ascii="Arial" w:hAnsi="Arial" w:cs="Trebuchet MS"/>
          <w:b/>
          <w:bCs/>
          <w:caps/>
          <w:color w:val="000000"/>
        </w:rPr>
      </w:pPr>
    </w:p>
    <w:p w14:paraId="361A28E6" w14:textId="77777777" w:rsidR="00C83361" w:rsidRDefault="00C83361">
      <w:pPr>
        <w:pStyle w:val="Standard"/>
        <w:spacing w:after="160" w:line="244" w:lineRule="auto"/>
        <w:jc w:val="both"/>
        <w:rPr>
          <w:rFonts w:ascii="Arial" w:hAnsi="Arial" w:cs="Trebuchet MS"/>
          <w:b/>
          <w:bCs/>
          <w:caps/>
          <w:color w:val="000000"/>
        </w:rPr>
      </w:pPr>
    </w:p>
    <w:p w14:paraId="249FD427" w14:textId="77777777" w:rsidR="00C83361" w:rsidRDefault="00000000">
      <w:pPr>
        <w:pStyle w:val="Standard"/>
        <w:spacing w:after="160" w:line="244" w:lineRule="auto"/>
        <w:jc w:val="both"/>
      </w:pPr>
      <w:r>
        <w:rPr>
          <w:rFonts w:ascii="Arial" w:hAnsi="Arial" w:cs="Trebuchet MS"/>
          <w:b/>
          <w:bCs/>
          <w:caps/>
          <w:color w:val="000000"/>
        </w:rPr>
        <w:t xml:space="preserve">AVVISO PUBBLICO FINALIZZATO </w:t>
      </w:r>
      <w:bookmarkStart w:id="2" w:name="vxlt18v11"/>
      <w:bookmarkEnd w:id="2"/>
      <w:r>
        <w:rPr>
          <w:rFonts w:ascii="Arial" w:hAnsi="Arial" w:cs="Trebuchet MS"/>
          <w:b/>
          <w:bCs/>
          <w:caps/>
          <w:color w:val="000000"/>
        </w:rPr>
        <w:t xml:space="preserve">ALL'ISTRUTTORIA PER L'ATTIVAZIONE DI UN PARTENARIATO CON UN </w:t>
      </w:r>
      <w:bookmarkStart w:id="3" w:name="vxlt19v01"/>
      <w:bookmarkEnd w:id="3"/>
      <w:r>
        <w:rPr>
          <w:rFonts w:ascii="Arial" w:hAnsi="Arial" w:cs="Trebuchet MS"/>
          <w:b/>
          <w:bCs/>
          <w:caps/>
          <w:color w:val="000000"/>
        </w:rPr>
        <w:t xml:space="preserve">ENTE DI TERZO SETTORE (ETS) DISPONIBILE ALLA </w:t>
      </w:r>
      <w:bookmarkStart w:id="4" w:name="vxlt20v01"/>
      <w:bookmarkEnd w:id="4"/>
      <w:r>
        <w:rPr>
          <w:rFonts w:ascii="Arial" w:hAnsi="Arial" w:cs="Trebuchet MS"/>
          <w:b/>
          <w:bCs/>
          <w:caps/>
          <w:color w:val="000000"/>
        </w:rPr>
        <w:t xml:space="preserve">CO-PROGETTAZIONE (ART. 55 DEL D.LGS. N. 117 DEL 2017) E REALIZZAZIONE DI INTERVENTI INNOVATIVI PER LA </w:t>
      </w:r>
      <w:bookmarkStart w:id="5" w:name="vxlt21v01"/>
      <w:bookmarkEnd w:id="5"/>
      <w:r>
        <w:rPr>
          <w:rFonts w:ascii="Arial" w:hAnsi="Arial" w:cs="Trebuchet MS"/>
          <w:b/>
          <w:bCs/>
          <w:caps/>
          <w:color w:val="000000"/>
        </w:rPr>
        <w:t>GESTIONE DEL SERVIZIO di educativa domiciliare dell'ambito s6</w:t>
      </w:r>
      <w:bookmarkStart w:id="6" w:name="vxlt22v01"/>
      <w:bookmarkEnd w:id="6"/>
      <w:r>
        <w:rPr>
          <w:rFonts w:ascii="Arial" w:hAnsi="Arial" w:cs="Trebuchet MS"/>
          <w:b/>
          <w:bCs/>
          <w:caps/>
          <w:color w:val="000000"/>
        </w:rPr>
        <w:t>- Cig:</w:t>
      </w:r>
      <w:bookmarkStart w:id="7" w:name="vxlt23v01"/>
      <w:bookmarkStart w:id="8" w:name="vxlt24v01"/>
      <w:bookmarkEnd w:id="7"/>
      <w:bookmarkEnd w:id="8"/>
      <w:r>
        <w:rPr>
          <w:rFonts w:ascii="Trebuchet MS" w:hAnsi="Trebuchet MS" w:cs="Trebuchet MS"/>
          <w:b/>
          <w:bCs/>
          <w:caps/>
          <w:color w:val="000000"/>
          <w:sz w:val="20"/>
          <w:szCs w:val="20"/>
        </w:rPr>
        <w:t xml:space="preserve"> </w:t>
      </w:r>
      <w:r>
        <w:rPr>
          <w:rFonts w:ascii="Trebuchet MS" w:eastAsia="TitilliumWeb-Regular" w:hAnsi="Trebuchet MS" w:cs="TitilliumWeb-Regular"/>
          <w:b/>
          <w:bCs/>
          <w:caps/>
          <w:color w:val="000000"/>
        </w:rPr>
        <w:t>BAAA1C9B1A</w:t>
      </w:r>
    </w:p>
    <w:bookmarkEnd w:id="1"/>
    <w:p w14:paraId="229A926B" w14:textId="77777777" w:rsidR="00C83361" w:rsidRDefault="00C83361">
      <w:pPr>
        <w:pStyle w:val="Standard"/>
        <w:jc w:val="both"/>
        <w:rPr>
          <w:rFonts w:ascii="Arial" w:hAnsi="Arial" w:cs="Trebuchet MS"/>
          <w:b/>
          <w:bCs/>
          <w:caps/>
          <w:color w:val="000000"/>
          <w:lang w:val="it-IT"/>
        </w:rPr>
      </w:pPr>
    </w:p>
    <w:p w14:paraId="1EEFD9D5" w14:textId="77777777" w:rsidR="00C83361" w:rsidRDefault="00C83361">
      <w:pPr>
        <w:pStyle w:val="Standard"/>
        <w:jc w:val="both"/>
        <w:rPr>
          <w:rFonts w:ascii="Arial" w:hAnsi="Arial" w:cs="Trebuchet MS"/>
          <w:b/>
          <w:bCs/>
          <w:caps/>
          <w:color w:val="000000"/>
          <w:lang w:val="it-IT"/>
        </w:rPr>
      </w:pPr>
    </w:p>
    <w:p w14:paraId="72847460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Il Sottoscritto _______________________________</w:t>
      </w:r>
    </w:p>
    <w:p w14:paraId="5E718953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nato a _________________________________________ il _____________</w:t>
      </w:r>
    </w:p>
    <w:p w14:paraId="44AE1822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residente a ______________________________________ Prov. ________</w:t>
      </w:r>
    </w:p>
    <w:p w14:paraId="65E0A82A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C.A.P. ________</w:t>
      </w:r>
    </w:p>
    <w:p w14:paraId="76A04EF6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in Via ________________________________________________________ n. _____,</w:t>
      </w:r>
    </w:p>
    <w:p w14:paraId="7F022F4C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in qualità di_________________________________________________________</w:t>
      </w:r>
    </w:p>
    <w:p w14:paraId="11DD613C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del Soggetto proponente/ATI/ATS/RTI/Consorzio ________________________________ __________________________________</w:t>
      </w:r>
    </w:p>
    <w:p w14:paraId="74E8008D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C.F. __________________________</w:t>
      </w:r>
    </w:p>
    <w:p w14:paraId="036A258D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P. IVA __________________________________,</w:t>
      </w:r>
    </w:p>
    <w:p w14:paraId="1A2F3D4F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sede legale Via __________________________________________________ n. ___</w:t>
      </w:r>
    </w:p>
    <w:p w14:paraId="214FC430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Città ____________________________________    Prov. ____________  CAP _______</w:t>
      </w:r>
    </w:p>
    <w:p w14:paraId="0C2619AA" w14:textId="77777777" w:rsidR="00C83361" w:rsidRDefault="00000000">
      <w:pPr>
        <w:pStyle w:val="Standard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E-mail: ____________________________</w:t>
      </w:r>
    </w:p>
    <w:p w14:paraId="2CB35963" w14:textId="77777777" w:rsidR="00C83361" w:rsidRDefault="00000000">
      <w:pPr>
        <w:pStyle w:val="Standard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Pec:_________________________________________________</w:t>
      </w:r>
    </w:p>
    <w:p w14:paraId="77790181" w14:textId="77777777" w:rsidR="00C83361" w:rsidRDefault="00C83361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783BAA32" w14:textId="77777777" w:rsidR="00C83361" w:rsidRDefault="00C83361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23FD3594" w14:textId="77777777" w:rsidR="00C83361" w:rsidRDefault="00000000">
      <w:pPr>
        <w:pStyle w:val="Standard"/>
        <w:jc w:val="center"/>
        <w:rPr>
          <w:rFonts w:ascii="Arial" w:hAnsi="Arial" w:cs="Calibri"/>
          <w:b/>
          <w:bCs/>
          <w:lang w:val="it-IT"/>
        </w:rPr>
      </w:pPr>
      <w:r>
        <w:rPr>
          <w:rFonts w:ascii="Arial" w:hAnsi="Arial" w:cs="Calibri"/>
          <w:b/>
          <w:bCs/>
          <w:lang w:val="it-IT"/>
        </w:rPr>
        <w:t>C H I E D E</w:t>
      </w:r>
    </w:p>
    <w:p w14:paraId="43FD3A85" w14:textId="77777777" w:rsidR="00C83361" w:rsidRDefault="00C83361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64BACC4B" w14:textId="77777777" w:rsidR="00C83361" w:rsidRDefault="00000000">
      <w:pPr>
        <w:pStyle w:val="Standard"/>
      </w:pPr>
      <w:r>
        <w:rPr>
          <w:rFonts w:ascii="Arial" w:hAnsi="Arial" w:cs="Calibri"/>
          <w:lang w:val="it-IT"/>
        </w:rPr>
        <w:t>di partecipare all’avviso pubblico in oggetto</w:t>
      </w:r>
      <w:r>
        <w:rPr>
          <w:rFonts w:ascii="Arial" w:eastAsia="Times New Roman" w:hAnsi="Arial" w:cs="Calibri"/>
          <w:lang w:val="it-IT" w:eastAsia="it-IT"/>
        </w:rPr>
        <w:t xml:space="preserve"> in qualità di:</w:t>
      </w:r>
    </w:p>
    <w:p w14:paraId="6D3C3A20" w14:textId="77777777" w:rsidR="00C83361" w:rsidRDefault="00000000">
      <w:pPr>
        <w:pStyle w:val="Standard"/>
        <w:numPr>
          <w:ilvl w:val="0"/>
          <w:numId w:val="15"/>
        </w:numPr>
        <w:tabs>
          <w:tab w:val="left" w:pos="10033"/>
        </w:tabs>
        <w:spacing w:before="115"/>
        <w:ind w:left="0" w:hanging="25"/>
      </w:pPr>
      <w:r>
        <w:rPr>
          <w:rFonts w:ascii="Arial" w:eastAsia="Arial" w:hAnsi="Arial" w:cs="Calibri"/>
          <w:b/>
          <w:bCs/>
          <w:lang w:val="it-IT" w:eastAsia="it-IT" w:bidi="it-IT"/>
        </w:rPr>
        <w:t>singolo concorrente</w:t>
      </w:r>
      <w:r>
        <w:rPr>
          <w:rFonts w:ascii="Arial" w:eastAsia="Arial" w:hAnsi="Arial" w:cs="Calibri"/>
          <w:lang w:val="it-IT" w:eastAsia="it-IT" w:bidi="it-IT"/>
        </w:rPr>
        <w:t>: (</w:t>
      </w:r>
      <w:r>
        <w:rPr>
          <w:rFonts w:ascii="Arial" w:eastAsia="Arial" w:hAnsi="Arial" w:cs="Calibri"/>
          <w:i/>
          <w:lang w:val="it-IT" w:eastAsia="it-IT" w:bidi="it-IT"/>
        </w:rPr>
        <w:t>Indicare nome e tipologia Ente</w:t>
      </w:r>
      <w:r>
        <w:rPr>
          <w:rFonts w:ascii="Arial" w:eastAsia="Arial" w:hAnsi="Arial" w:cs="Calibri"/>
          <w:lang w:val="it-IT" w:eastAsia="it-IT" w:bidi="it-IT"/>
        </w:rPr>
        <w:t>)</w:t>
      </w:r>
    </w:p>
    <w:p w14:paraId="3A8ED882" w14:textId="77777777" w:rsidR="00C83361" w:rsidRDefault="00000000">
      <w:pPr>
        <w:pStyle w:val="Standard"/>
        <w:tabs>
          <w:tab w:val="left" w:pos="10033"/>
        </w:tabs>
        <w:spacing w:before="115"/>
        <w:rPr>
          <w:rFonts w:ascii="Arial" w:eastAsia="Arial" w:hAnsi="Arial" w:cs="Calibri"/>
          <w:lang w:val="it-IT" w:eastAsia="it-IT" w:bidi="it-IT"/>
        </w:rPr>
      </w:pPr>
      <w:r>
        <w:rPr>
          <w:rFonts w:ascii="Arial" w:eastAsia="Arial" w:hAnsi="Arial" w:cs="Calibri"/>
          <w:lang w:val="it-IT" w:eastAsia="it-IT" w:bidi="it-IT"/>
        </w:rPr>
        <w:t>__________________________________________  P.IVA_____________________________</w:t>
      </w:r>
    </w:p>
    <w:p w14:paraId="1514C8DF" w14:textId="77777777" w:rsidR="00C83361" w:rsidRDefault="00000000">
      <w:pPr>
        <w:pStyle w:val="Standard"/>
        <w:tabs>
          <w:tab w:val="left" w:pos="3402"/>
          <w:tab w:val="left" w:pos="10065"/>
        </w:tabs>
        <w:spacing w:before="115"/>
        <w:ind w:hanging="142"/>
      </w:pPr>
      <w:r>
        <w:rPr>
          <w:rFonts w:ascii="Arial" w:eastAsia="Arial" w:hAnsi="Arial" w:cs="Calibri"/>
          <w:lang w:val="it-IT" w:eastAsia="it-IT" w:bidi="it-IT"/>
        </w:rPr>
        <w:t xml:space="preserve">  sede</w:t>
      </w:r>
      <w:r>
        <w:rPr>
          <w:rFonts w:ascii="Arial" w:eastAsia="Arial" w:hAnsi="Arial" w:cs="Calibri"/>
          <w:u w:val="single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ab/>
      </w:r>
      <w:r>
        <w:rPr>
          <w:rFonts w:ascii="Arial" w:eastAsia="Arial" w:hAnsi="Arial" w:cs="Calibri"/>
          <w:lang w:val="it-IT" w:eastAsia="it-IT" w:bidi="it-IT"/>
        </w:rPr>
        <w:t xml:space="preserve">via/piazza _______________________  </w:t>
      </w:r>
    </w:p>
    <w:p w14:paraId="596ADE17" w14:textId="77777777" w:rsidR="00C83361" w:rsidRDefault="00000000">
      <w:pPr>
        <w:pStyle w:val="Standard"/>
        <w:tabs>
          <w:tab w:val="left" w:pos="3402"/>
          <w:tab w:val="left" w:pos="10065"/>
        </w:tabs>
        <w:spacing w:before="115"/>
        <w:ind w:hanging="142"/>
        <w:rPr>
          <w:rFonts w:ascii="Arial" w:eastAsia="Arial" w:hAnsi="Arial" w:cs="Calibri"/>
          <w:lang w:val="it-IT" w:eastAsia="it-IT" w:bidi="it-IT"/>
        </w:rPr>
      </w:pPr>
      <w:r>
        <w:rPr>
          <w:rFonts w:ascii="Arial" w:eastAsia="Arial" w:hAnsi="Arial" w:cs="Calibri"/>
          <w:lang w:val="it-IT" w:eastAsia="it-IT" w:bidi="it-IT"/>
        </w:rPr>
        <w:t xml:space="preserve">  CAP ____________</w:t>
      </w:r>
    </w:p>
    <w:p w14:paraId="73D6F257" w14:textId="77777777" w:rsidR="00C83361" w:rsidRDefault="00C83361">
      <w:pPr>
        <w:pStyle w:val="Standard"/>
        <w:ind w:hanging="142"/>
        <w:rPr>
          <w:rFonts w:ascii="Arial" w:eastAsia="Arial" w:hAnsi="Arial" w:cs="Calibri"/>
          <w:lang w:val="it-IT" w:eastAsia="it-IT" w:bidi="it-IT"/>
        </w:rPr>
      </w:pPr>
    </w:p>
    <w:p w14:paraId="181BF994" w14:textId="77777777" w:rsidR="00C83361" w:rsidRDefault="00C83361">
      <w:pPr>
        <w:pStyle w:val="Standard"/>
        <w:rPr>
          <w:rFonts w:ascii="Arial" w:eastAsia="Arial" w:hAnsi="Arial" w:cs="Calibri"/>
          <w:lang w:val="it-IT" w:eastAsia="it-IT" w:bidi="it-IT"/>
        </w:rPr>
      </w:pPr>
    </w:p>
    <w:p w14:paraId="044273EB" w14:textId="77777777" w:rsidR="00C83361" w:rsidRDefault="00000000">
      <w:pPr>
        <w:pStyle w:val="Standard"/>
        <w:numPr>
          <w:ilvl w:val="0"/>
          <w:numId w:val="16"/>
        </w:numPr>
        <w:tabs>
          <w:tab w:val="left" w:pos="1318"/>
        </w:tabs>
        <w:ind w:left="0" w:hanging="176"/>
      </w:pPr>
      <w:r>
        <w:rPr>
          <w:rFonts w:ascii="Arial" w:eastAsia="Arial" w:hAnsi="Arial" w:cs="Calibri"/>
          <w:b/>
          <w:bCs/>
          <w:lang w:val="it-IT" w:eastAsia="it-IT" w:bidi="it-IT"/>
        </w:rPr>
        <w:t>RTI</w:t>
      </w:r>
      <w:r>
        <w:rPr>
          <w:rFonts w:ascii="Arial" w:eastAsia="Arial" w:hAnsi="Arial" w:cs="Calibri"/>
          <w:lang w:val="it-IT" w:eastAsia="it-IT" w:bidi="it-IT"/>
        </w:rPr>
        <w:t>: (</w:t>
      </w:r>
      <w:r>
        <w:rPr>
          <w:rFonts w:ascii="Arial" w:eastAsia="Arial" w:hAnsi="Arial" w:cs="Calibri"/>
          <w:i/>
          <w:lang w:val="it-IT" w:eastAsia="it-IT" w:bidi="it-IT"/>
        </w:rPr>
        <w:t>Indicare nome capogruppo e partecipanti con relativa</w:t>
      </w:r>
      <w:r>
        <w:rPr>
          <w:rFonts w:ascii="Arial" w:eastAsia="Arial" w:hAnsi="Arial" w:cs="Calibri"/>
          <w:i/>
          <w:spacing w:val="-8"/>
          <w:lang w:val="it-IT" w:eastAsia="it-IT" w:bidi="it-IT"/>
        </w:rPr>
        <w:t xml:space="preserve"> </w:t>
      </w:r>
      <w:r>
        <w:rPr>
          <w:rFonts w:ascii="Arial" w:eastAsia="Arial" w:hAnsi="Arial" w:cs="Calibri"/>
          <w:i/>
          <w:lang w:val="it-IT" w:eastAsia="it-IT" w:bidi="it-IT"/>
        </w:rPr>
        <w:t>P.IVA</w:t>
      </w:r>
      <w:r>
        <w:rPr>
          <w:rFonts w:ascii="Arial" w:eastAsia="Arial" w:hAnsi="Arial" w:cs="Calibri"/>
          <w:lang w:val="it-IT" w:eastAsia="it-IT" w:bidi="it-IT"/>
        </w:rPr>
        <w:t>)</w:t>
      </w:r>
    </w:p>
    <w:p w14:paraId="0465A6FC" w14:textId="77777777" w:rsidR="00C83361" w:rsidRDefault="00C83361">
      <w:pPr>
        <w:pStyle w:val="Standard"/>
        <w:spacing w:before="5"/>
        <w:rPr>
          <w:rFonts w:ascii="Arial" w:eastAsia="Arial" w:hAnsi="Arial" w:cs="Calibri"/>
          <w:lang w:val="it-IT" w:eastAsia="it-IT" w:bidi="it-IT"/>
        </w:rPr>
      </w:pPr>
    </w:p>
    <w:p w14:paraId="4AC3D641" w14:textId="77777777" w:rsidR="00C83361" w:rsidRDefault="00000000">
      <w:pPr>
        <w:pStyle w:val="Standard"/>
        <w:tabs>
          <w:tab w:val="left" w:pos="1364"/>
          <w:tab w:val="left" w:pos="5660"/>
          <w:tab w:val="left" w:pos="9675"/>
        </w:tabs>
        <w:ind w:hanging="222"/>
      </w:pPr>
      <w:r>
        <w:rPr>
          <w:rFonts w:ascii="Arial" w:eastAsia="Arial" w:hAnsi="Arial" w:cs="Calibri"/>
          <w:lang w:val="it-IT" w:eastAsia="it-IT" w:bidi="it-IT"/>
        </w:rPr>
        <w:t xml:space="preserve">1. </w:t>
      </w:r>
      <w:r>
        <w:rPr>
          <w:rFonts w:ascii="Arial" w:eastAsia="Arial" w:hAnsi="Arial" w:cs="Calibri"/>
          <w:lang w:eastAsia="it-IT" w:bidi="it-IT"/>
        </w:rPr>
        <w:t>(</w:t>
      </w:r>
      <w:r>
        <w:rPr>
          <w:rFonts w:ascii="Arial" w:eastAsia="Arial" w:hAnsi="Arial" w:cs="Calibri"/>
          <w:i/>
          <w:lang w:eastAsia="it-IT" w:bidi="it-IT"/>
        </w:rPr>
        <w:t>capogruppo</w:t>
      </w:r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  <w:t xml:space="preserve"> </w:t>
      </w:r>
      <w:r>
        <w:rPr>
          <w:rFonts w:ascii="Arial" w:eastAsia="Arial" w:hAnsi="Arial" w:cs="Calibri"/>
          <w:lang w:eastAsia="it-IT" w:bidi="it-IT"/>
        </w:rPr>
        <w:t>, P.IVA</w:t>
      </w:r>
      <w:r>
        <w:rPr>
          <w:rFonts w:ascii="Arial" w:eastAsia="Arial" w:hAnsi="Arial" w:cs="Calibri"/>
          <w:spacing w:val="2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</w:p>
    <w:p w14:paraId="55FF6B1B" w14:textId="77777777" w:rsidR="00C83361" w:rsidRDefault="00000000">
      <w:pPr>
        <w:pStyle w:val="Standard"/>
        <w:tabs>
          <w:tab w:val="left" w:pos="1419"/>
          <w:tab w:val="left" w:pos="5710"/>
          <w:tab w:val="left" w:pos="9998"/>
        </w:tabs>
        <w:spacing w:before="94"/>
      </w:pPr>
      <w:r>
        <w:rPr>
          <w:rFonts w:ascii="Arial" w:eastAsia="Arial" w:hAnsi="Arial" w:cs="Calibri"/>
          <w:lang w:eastAsia="it-IT" w:bidi="it-IT"/>
        </w:rPr>
        <w:lastRenderedPageBreak/>
        <w:t>2. (</w:t>
      </w:r>
      <w:r>
        <w:rPr>
          <w:rFonts w:ascii="Arial" w:eastAsia="Arial" w:hAnsi="Arial" w:cs="Calibri"/>
          <w:i/>
          <w:lang w:eastAsia="it-IT" w:bidi="it-IT"/>
        </w:rPr>
        <w:t>partecipante</w:t>
      </w:r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>P. IVA  ___________________</w:t>
      </w:r>
      <w:r>
        <w:rPr>
          <w:rFonts w:ascii="Arial" w:eastAsia="Arial" w:hAnsi="Arial" w:cs="Calibri"/>
          <w:lang w:eastAsia="it-IT" w:bidi="it-IT"/>
        </w:rPr>
        <w:tab/>
      </w:r>
    </w:p>
    <w:p w14:paraId="42BCCF70" w14:textId="77777777" w:rsidR="00C83361" w:rsidRDefault="00000000">
      <w:pPr>
        <w:pStyle w:val="Standard"/>
        <w:tabs>
          <w:tab w:val="left" w:pos="1419"/>
          <w:tab w:val="left" w:pos="5710"/>
          <w:tab w:val="left" w:pos="9998"/>
        </w:tabs>
        <w:spacing w:before="94"/>
        <w:ind w:hanging="277"/>
      </w:pPr>
      <w:r>
        <w:rPr>
          <w:rFonts w:ascii="Arial" w:eastAsia="Arial" w:hAnsi="Arial" w:cs="Calibri"/>
          <w:lang w:eastAsia="it-IT" w:bidi="it-IT"/>
        </w:rPr>
        <w:t>3. (</w:t>
      </w:r>
      <w:r>
        <w:rPr>
          <w:rFonts w:ascii="Arial" w:eastAsia="Arial" w:hAnsi="Arial" w:cs="Calibri"/>
          <w:i/>
          <w:lang w:eastAsia="it-IT" w:bidi="it-IT"/>
        </w:rPr>
        <w:t>partecipante</w:t>
      </w:r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>P.IVA __________________</w:t>
      </w:r>
    </w:p>
    <w:p w14:paraId="606ED35A" w14:textId="77777777" w:rsidR="00C83361" w:rsidRDefault="00000000">
      <w:pPr>
        <w:pStyle w:val="Standard"/>
        <w:tabs>
          <w:tab w:val="left" w:pos="865"/>
          <w:tab w:val="left" w:pos="5156"/>
          <w:tab w:val="left" w:pos="9444"/>
        </w:tabs>
        <w:spacing w:before="94"/>
        <w:ind w:left="-277"/>
      </w:pPr>
      <w:r>
        <w:rPr>
          <w:rFonts w:ascii="Arial" w:eastAsia="Arial" w:hAnsi="Arial" w:cs="Calibri"/>
          <w:lang w:eastAsia="it-IT" w:bidi="it-IT"/>
        </w:rPr>
        <w:t xml:space="preserve">    4. (</w:t>
      </w:r>
      <w:r>
        <w:rPr>
          <w:rFonts w:ascii="Arial" w:eastAsia="Arial" w:hAnsi="Arial" w:cs="Calibri"/>
          <w:i/>
          <w:lang w:eastAsia="it-IT" w:bidi="it-IT"/>
        </w:rPr>
        <w:t>partecipante</w:t>
      </w:r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>P.IVA____________________</w:t>
      </w:r>
    </w:p>
    <w:p w14:paraId="16AF1178" w14:textId="77777777" w:rsidR="00C83361" w:rsidRDefault="00000000">
      <w:pPr>
        <w:pStyle w:val="Standard"/>
        <w:numPr>
          <w:ilvl w:val="0"/>
          <w:numId w:val="17"/>
        </w:numPr>
        <w:tabs>
          <w:tab w:val="left" w:pos="0"/>
        </w:tabs>
        <w:spacing w:before="94"/>
        <w:ind w:left="0" w:firstLine="0"/>
        <w:rPr>
          <w:rFonts w:ascii="Arial" w:eastAsia="Arial" w:hAnsi="Arial" w:cs="Calibri"/>
          <w:b/>
          <w:bCs/>
          <w:lang w:eastAsia="it-IT" w:bidi="it-IT"/>
        </w:rPr>
      </w:pPr>
      <w:r>
        <w:rPr>
          <w:rFonts w:ascii="Arial" w:eastAsia="Arial" w:hAnsi="Arial" w:cs="Calibri"/>
          <w:b/>
          <w:bCs/>
          <w:lang w:eastAsia="it-IT" w:bidi="it-IT"/>
        </w:rPr>
        <w:t>Altro</w:t>
      </w:r>
    </w:p>
    <w:p w14:paraId="553DE00A" w14:textId="77777777" w:rsidR="00C83361" w:rsidRDefault="00000000">
      <w:pPr>
        <w:pStyle w:val="Standard"/>
        <w:tabs>
          <w:tab w:val="left" w:pos="0"/>
          <w:tab w:val="right" w:pos="9895"/>
        </w:tabs>
        <w:spacing w:before="7"/>
        <w:rPr>
          <w:rFonts w:ascii="Arial" w:eastAsia="Arial" w:hAnsi="Arial" w:cs="Calibri"/>
          <w:lang w:eastAsia="it-IT" w:bidi="it-IT"/>
        </w:rPr>
      </w:pPr>
      <w:r>
        <w:rPr>
          <w:rFonts w:ascii="Arial" w:eastAsia="Arial" w:hAnsi="Arial" w:cs="Calibri"/>
          <w:lang w:eastAsia="it-IT" w:bidi="it-IT"/>
        </w:rPr>
        <w:t>_______________________________________________________________________</w:t>
      </w:r>
    </w:p>
    <w:p w14:paraId="41C8C95B" w14:textId="77777777" w:rsidR="00C83361" w:rsidRDefault="00000000">
      <w:pPr>
        <w:pStyle w:val="Standard"/>
        <w:tabs>
          <w:tab w:val="left" w:pos="0"/>
        </w:tabs>
        <w:spacing w:before="109" w:line="276" w:lineRule="auto"/>
        <w:ind w:right="159"/>
        <w:jc w:val="both"/>
      </w:pPr>
      <w:r>
        <w:rPr>
          <w:rFonts w:ascii="Arial" w:eastAsia="Arial" w:hAnsi="Arial" w:cs="Calibri"/>
          <w:i/>
          <w:lang w:val="it-IT" w:eastAsia="it-IT" w:bidi="it-IT"/>
        </w:rPr>
        <w:t>[</w:t>
      </w:r>
      <w:r>
        <w:rPr>
          <w:rFonts w:ascii="Arial" w:eastAsia="Arial" w:hAnsi="Arial" w:cs="Calibri"/>
          <w:i/>
          <w:u w:val="single"/>
          <w:lang w:val="it-IT" w:eastAsia="it-IT" w:bidi="it-IT"/>
        </w:rPr>
        <w:t xml:space="preserve">AVVERTENZA: </w:t>
      </w:r>
      <w:bookmarkStart w:id="9" w:name="_Hlk149465816"/>
      <w:r>
        <w:rPr>
          <w:rFonts w:ascii="Arial" w:eastAsia="Arial" w:hAnsi="Arial" w:cs="Calibri"/>
          <w:b/>
          <w:u w:val="single"/>
          <w:lang w:val="it-IT" w:eastAsia="it-IT" w:bidi="it-IT"/>
        </w:rPr>
        <w:t>In caso di RTI costituiti o Consorzio</w:t>
      </w:r>
      <w:r>
        <w:rPr>
          <w:rFonts w:ascii="Arial" w:eastAsia="Arial" w:hAnsi="Arial" w:cs="Calibri"/>
          <w:u w:val="single"/>
          <w:lang w:val="it-IT" w:eastAsia="it-IT" w:bidi="it-IT"/>
        </w:rPr>
        <w:t>, a pena d’esclusione, la domanda di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partecipazione dovrà essere sottoscritta dal legale rappresentante dell’impresa mandataria in nome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e per conto di tutti i soggetti componenti e in caso di Consorzio dal legale rappresentante.</w:t>
      </w:r>
    </w:p>
    <w:p w14:paraId="4EE18D36" w14:textId="77777777" w:rsidR="00C83361" w:rsidRDefault="00000000">
      <w:pPr>
        <w:pStyle w:val="Standard"/>
        <w:tabs>
          <w:tab w:val="left" w:pos="0"/>
        </w:tabs>
        <w:spacing w:line="276" w:lineRule="auto"/>
        <w:ind w:right="159"/>
        <w:jc w:val="both"/>
      </w:pPr>
      <w:r>
        <w:rPr>
          <w:rFonts w:ascii="Arial" w:eastAsia="Arial" w:hAnsi="Arial" w:cs="Calibri"/>
          <w:b/>
          <w:u w:val="single"/>
          <w:lang w:val="it-IT" w:eastAsia="it-IT" w:bidi="it-IT"/>
        </w:rPr>
        <w:t>In caso di RTI non costituiti</w:t>
      </w:r>
      <w:r>
        <w:rPr>
          <w:rFonts w:ascii="Arial" w:eastAsia="Arial" w:hAnsi="Arial" w:cs="Calibri"/>
          <w:u w:val="single"/>
          <w:lang w:val="it-IT" w:eastAsia="it-IT" w:bidi="it-IT"/>
        </w:rPr>
        <w:t>, a pena di esclusione, la domanda di partecipazione dovrà essere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compilata e sottoscritta dai legali rappresentanti di tutte le imprese raggruppande, con l’indicazione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della impresa mandataria e della impresa/e mandante/</w:t>
      </w:r>
      <w:r>
        <w:rPr>
          <w:rFonts w:ascii="Arial" w:eastAsia="Arial" w:hAnsi="Arial" w:cs="Calibri"/>
          <w:lang w:val="it-IT" w:eastAsia="it-IT" w:bidi="it-IT"/>
        </w:rPr>
        <w:t>i]</w:t>
      </w:r>
    </w:p>
    <w:p w14:paraId="3DF332B3" w14:textId="77777777" w:rsidR="00C83361" w:rsidRDefault="00C83361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</w:p>
    <w:p w14:paraId="35ECCDF3" w14:textId="77777777" w:rsidR="00C83361" w:rsidRDefault="00C83361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</w:p>
    <w:p w14:paraId="58A5C3B5" w14:textId="77777777" w:rsidR="00C83361" w:rsidRDefault="00000000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  <w:bookmarkStart w:id="10" w:name="_Hlk141953983"/>
      <w:r>
        <w:rPr>
          <w:rFonts w:ascii="Arial" w:eastAsia="Times New Roman" w:hAnsi="Arial" w:cs="Calibri"/>
          <w:lang w:val="it-IT" w:eastAsia="it-IT" w:bidi="it-IT"/>
        </w:rPr>
        <w:t>(È fatto divieto di partecipare alla procedura come singola azienda e, contemporaneamente, come componente di altro soggetto in forma collettiva)</w:t>
      </w:r>
      <w:bookmarkEnd w:id="9"/>
      <w:bookmarkEnd w:id="10"/>
    </w:p>
    <w:p w14:paraId="6A51EE30" w14:textId="77777777" w:rsidR="00C83361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ed,  ai sensi degli articoli 46 e 47 del D.P.R. 28.12.2000 n° 445, consapevole che in caso di mendace  dichiarazione verranno applicate nei propri riguardi, ai sensi degli articoli 75 e 76 del D.P.R. 28.12.2000 n° 445, le sanzioni previste dal codice penale e dalle leggi speciali in materia di falsità negli atti, oltre alle conseguenze amministrative connesse alla procedura ai sensi degli artt. 46 e 47 del D.P.R. 28/12/2000, n. 445 e consapevole delle sanzioni penali previste in caso di dichiarazioni mendaci</w:t>
      </w:r>
    </w:p>
    <w:p w14:paraId="642B95CE" w14:textId="77777777" w:rsidR="00C83361" w:rsidRDefault="00C83361">
      <w:pPr>
        <w:pStyle w:val="Standard"/>
        <w:jc w:val="center"/>
        <w:rPr>
          <w:rFonts w:ascii="Arial" w:hAnsi="Arial" w:cs="Calibri"/>
          <w:b/>
          <w:bCs/>
        </w:rPr>
      </w:pPr>
    </w:p>
    <w:p w14:paraId="771EEF07" w14:textId="77777777" w:rsidR="00C83361" w:rsidRDefault="00C83361">
      <w:pPr>
        <w:pStyle w:val="Standard"/>
        <w:jc w:val="center"/>
        <w:rPr>
          <w:rFonts w:ascii="Arial" w:hAnsi="Arial" w:cs="Calibri"/>
          <w:b/>
          <w:bCs/>
        </w:rPr>
      </w:pPr>
    </w:p>
    <w:p w14:paraId="78C4CEA9" w14:textId="77777777" w:rsidR="00C83361" w:rsidRDefault="00000000">
      <w:pPr>
        <w:pStyle w:val="Standard"/>
        <w:jc w:val="center"/>
        <w:rPr>
          <w:rFonts w:ascii="Arial" w:hAnsi="Arial" w:cs="Calibri"/>
          <w:b/>
          <w:bCs/>
        </w:rPr>
      </w:pPr>
      <w:r>
        <w:rPr>
          <w:rFonts w:ascii="Arial" w:hAnsi="Arial" w:cs="Calibri"/>
          <w:b/>
          <w:bCs/>
        </w:rPr>
        <w:t>DICHIARA</w:t>
      </w:r>
    </w:p>
    <w:p w14:paraId="3139119F" w14:textId="77777777" w:rsidR="00C83361" w:rsidRDefault="00000000">
      <w:pPr>
        <w:pStyle w:val="Paragrafoelenco"/>
        <w:numPr>
          <w:ilvl w:val="0"/>
          <w:numId w:val="18"/>
        </w:numPr>
        <w:jc w:val="both"/>
      </w:pPr>
      <w:r>
        <w:rPr>
          <w:rFonts w:ascii="Arial" w:hAnsi="Arial" w:cs="Calibri"/>
          <w:lang w:val="it-IT"/>
        </w:rPr>
        <w:t>che</w:t>
      </w:r>
      <w:r>
        <w:rPr>
          <w:rFonts w:ascii="Arial" w:eastAsia="Times New Roman" w:hAnsi="Arial" w:cs="Calibri"/>
          <w:lang w:val="it-IT" w:eastAsia="it-IT"/>
        </w:rPr>
        <w:t xml:space="preserve"> il soggetto proponente risulta in possesso dei requisiti di ordine generale: assenza di ogni condizione che possa determinare l'esclusione dalla presente procedura e/o di incapacità a contrarre con la pubblica amministrazione di cui agli artt. 94-95-96-98  D.Lgs. 36/2023 (In caso di forma aggregata temporanea o consorzio ordinario di concorrenti detto requisito dovrà essere posseduto da ciascun soggetto partecipante al dal consorzio stesso, mentre nel caso di consorzi di cui alle lettere b), c) e d) dell'art. 65, comma 2, del D.lgs. 31.03.2023 - n. 36, dovrà essere posseduto dal consorzio e da ciascuna delle imprese designate dal consorzio quali esecutrici del servizio);</w:t>
      </w:r>
    </w:p>
    <w:p w14:paraId="7565CDB6" w14:textId="77777777" w:rsidR="00C83361" w:rsidRDefault="00000000">
      <w:pPr>
        <w:pStyle w:val="Paragrafoelenco"/>
        <w:numPr>
          <w:ilvl w:val="0"/>
          <w:numId w:val="19"/>
        </w:numPr>
        <w:jc w:val="both"/>
      </w:pPr>
      <w:r>
        <w:rPr>
          <w:rFonts w:ascii="Arial" w:eastAsia="Times New Roman" w:hAnsi="Arial" w:cs="Calibri"/>
          <w:lang w:val="it-IT" w:eastAsia="it-IT"/>
        </w:rPr>
        <w:t>che il soggetto proponente risulta iscritto nel RUNTS   istituito presso il Ministero del Lavoro e delle Politiche Sociali in attuazione degli artt. 45 e segg. del Codice del Terzo Settore (Decreto Legislativo 3 luglio 2017, n. 117) (</w:t>
      </w:r>
      <w:r>
        <w:rPr>
          <w:rFonts w:ascii="Arial" w:eastAsia="Times New Roman" w:hAnsi="Arial" w:cs="Calibri"/>
          <w:i/>
          <w:lang w:val="it-IT" w:eastAsia="it-IT"/>
        </w:rPr>
        <w:t>specificare</w:t>
      </w:r>
      <w:r>
        <w:rPr>
          <w:rFonts w:ascii="Arial" w:eastAsia="Times New Roman" w:hAnsi="Arial" w:cs="Calibri"/>
          <w:lang w:val="it-IT" w:eastAsia="it-IT"/>
        </w:rPr>
        <w:t>)________________________________  (In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n. 36 dovrà̀ essere posseduto dal consorzio e da ciascuna delle imprese designate dal consorzio quali esecutrici del servizio).</w:t>
      </w:r>
    </w:p>
    <w:p w14:paraId="5D91ADDC" w14:textId="77777777" w:rsidR="00C83361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il soggetto proponente è in regola con la normativa che disciplina il diritto al lavoro dei disabili (L. 12/3/1999, n. 68);</w:t>
      </w:r>
    </w:p>
    <w:p w14:paraId="38C7BCBF" w14:textId="77777777" w:rsidR="00C83361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non è incorso nei provvedimenti previsti dall'art. 44 del D.lgs. n. 286 del 1998 (T.U. sull'immigrazione) a seguito di gravi comportamenti ed atti discriminatori;</w:t>
      </w:r>
    </w:p>
    <w:p w14:paraId="61A0AD79" w14:textId="77777777" w:rsidR="00C83361" w:rsidRDefault="00000000">
      <w:pPr>
        <w:pStyle w:val="Paragrafoelenco"/>
        <w:numPr>
          <w:ilvl w:val="0"/>
          <w:numId w:val="7"/>
        </w:numPr>
        <w:jc w:val="both"/>
      </w:pPr>
      <w:r>
        <w:rPr>
          <w:rFonts w:ascii="Arial" w:hAnsi="Arial" w:cs="Calibri"/>
          <w:lang w:val="it-IT"/>
        </w:rPr>
        <w:lastRenderedPageBreak/>
        <w:t>di essere in possesso</w:t>
      </w:r>
      <w:r>
        <w:rPr>
          <w:rFonts w:ascii="Arial" w:hAnsi="Arial" w:cs="Calibri"/>
          <w:shd w:val="clear" w:color="auto" w:fill="FFFFFF"/>
          <w:lang w:val="it-IT"/>
        </w:rPr>
        <w:t xml:space="preserve"> di almeno 5 anni di esperienza,</w:t>
      </w:r>
      <w:r>
        <w:rPr>
          <w:rFonts w:ascii="Arial" w:hAnsi="Arial" w:cs="Calibri"/>
          <w:lang w:val="it-IT"/>
        </w:rPr>
        <w:t xml:space="preserve"> (non possono essere cumulati i servizi svolti contemporaneamente in periodi coincidenti), antecedenti la data di scadenza del bando, nella programmazione, progettazione e gestione del servizio in parola come risulta dalle esperienze riassunte nel box che segue:</w:t>
      </w:r>
    </w:p>
    <w:tbl>
      <w:tblPr>
        <w:tblW w:w="960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2187"/>
        <w:gridCol w:w="2487"/>
        <w:gridCol w:w="2514"/>
      </w:tblGrid>
      <w:tr w:rsidR="00C83361" w14:paraId="70D44A5B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BDCBC" w14:textId="77777777" w:rsidR="00C83361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Committente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01A12" w14:textId="77777777" w:rsidR="00C83361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OGGETTO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51576" w14:textId="77777777" w:rsidR="00C83361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DURATA</w:t>
            </w: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4F915" w14:textId="77777777" w:rsidR="00C83361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DESTINATARI</w:t>
            </w:r>
          </w:p>
        </w:tc>
      </w:tr>
      <w:tr w:rsidR="00C83361" w14:paraId="007B44E0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579F4" w14:textId="77777777" w:rsidR="00C83361" w:rsidRDefault="00C83361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4379E" w14:textId="77777777" w:rsidR="00C83361" w:rsidRDefault="00C83361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68828" w14:textId="77777777" w:rsidR="00C83361" w:rsidRDefault="00C83361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245C3" w14:textId="77777777" w:rsidR="00C83361" w:rsidRDefault="00C83361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</w:tr>
    </w:tbl>
    <w:p w14:paraId="140E0298" w14:textId="77777777" w:rsidR="00C83361" w:rsidRDefault="00000000">
      <w:pPr>
        <w:pStyle w:val="Paragrafoelenco"/>
        <w:numPr>
          <w:ilvl w:val="0"/>
          <w:numId w:val="20"/>
        </w:numPr>
        <w:jc w:val="both"/>
        <w:rPr>
          <w:rFonts w:ascii="Arial" w:eastAsia="Calibri" w:hAnsi="Arial" w:cs="Calibri"/>
          <w:color w:val="000000"/>
          <w:lang w:val="it-IT"/>
        </w:rPr>
      </w:pPr>
      <w:r>
        <w:rPr>
          <w:rFonts w:ascii="Arial" w:eastAsia="Calibri" w:hAnsi="Arial" w:cs="Calibri"/>
          <w:color w:val="000000"/>
          <w:lang w:val="it-IT"/>
        </w:rPr>
        <w:t>che ha un fatturato globale, riferito agli ultimi tre esercizi finanziari 2022-2023-2024, non inferiore a € 500.000,00 al netto dell’IVA come di seguito riportato:</w:t>
      </w:r>
    </w:p>
    <w:p w14:paraId="7886440E" w14:textId="77777777" w:rsidR="00C83361" w:rsidRDefault="00C83361">
      <w:pPr>
        <w:pStyle w:val="Standard"/>
        <w:jc w:val="both"/>
        <w:rPr>
          <w:rFonts w:ascii="Arial" w:eastAsia="Calibri" w:hAnsi="Arial" w:cs="Calibri"/>
          <w:color w:val="000000"/>
          <w:lang w:val="it-IT"/>
        </w:rPr>
      </w:pPr>
    </w:p>
    <w:tbl>
      <w:tblPr>
        <w:tblW w:w="9563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2400"/>
        <w:gridCol w:w="2275"/>
        <w:gridCol w:w="2651"/>
      </w:tblGrid>
      <w:tr w:rsidR="00C83361" w14:paraId="2563CA67" w14:textId="77777777">
        <w:tblPrEx>
          <w:tblCellMar>
            <w:top w:w="0" w:type="dxa"/>
            <w:bottom w:w="0" w:type="dxa"/>
          </w:tblCellMar>
        </w:tblPrEx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B353" w14:textId="77777777" w:rsidR="00C83361" w:rsidRDefault="00000000">
            <w:pPr>
              <w:pStyle w:val="Standard"/>
              <w:jc w:val="center"/>
            </w:pPr>
            <w:r>
              <w:rPr>
                <w:rFonts w:ascii="Arial" w:eastAsia="Calibri" w:hAnsi="Arial" w:cs="Calibri"/>
                <w:color w:val="000000"/>
                <w:lang w:val="it-IT"/>
              </w:rPr>
              <w:t xml:space="preserve"> </w:t>
            </w:r>
            <w:r>
              <w:rPr>
                <w:rFonts w:ascii="Arial" w:eastAsia="Calibri" w:hAnsi="Arial" w:cs="Calibri"/>
                <w:color w:val="000000"/>
              </w:rPr>
              <w:t>Fatturato globale</w:t>
            </w:r>
          </w:p>
          <w:p w14:paraId="27055E7B" w14:textId="77777777" w:rsidR="00C83361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(2022-2023-2024)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65AAB" w14:textId="77777777" w:rsidR="00C83361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Fatturato Globale</w:t>
            </w:r>
          </w:p>
          <w:p w14:paraId="52D11E9F" w14:textId="77777777" w:rsidR="00C83361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0A50F" w14:textId="77777777" w:rsidR="00C83361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Fatturato Globale</w:t>
            </w:r>
          </w:p>
          <w:p w14:paraId="37190E7C" w14:textId="77777777" w:rsidR="00C83361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2023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D8350" w14:textId="77777777" w:rsidR="00C83361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Fatturato Globale</w:t>
            </w:r>
          </w:p>
          <w:p w14:paraId="53B36CDA" w14:textId="77777777" w:rsidR="00C83361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2024</w:t>
            </w:r>
          </w:p>
        </w:tc>
      </w:tr>
      <w:tr w:rsidR="00C83361" w14:paraId="15ACD8D0" w14:textId="77777777">
        <w:tblPrEx>
          <w:tblCellMar>
            <w:top w:w="0" w:type="dxa"/>
            <w:bottom w:w="0" w:type="dxa"/>
          </w:tblCellMar>
        </w:tblPrEx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897C8" w14:textId="77777777" w:rsidR="00C83361" w:rsidRDefault="00C83361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37645" w14:textId="77777777" w:rsidR="00C83361" w:rsidRDefault="00C83361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D3220" w14:textId="77777777" w:rsidR="00C83361" w:rsidRDefault="00C83361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8BD8F" w14:textId="77777777" w:rsidR="00C83361" w:rsidRDefault="00C83361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</w:tr>
    </w:tbl>
    <w:p w14:paraId="23067071" w14:textId="77777777" w:rsidR="00C83361" w:rsidRDefault="00C83361">
      <w:pPr>
        <w:pStyle w:val="Standard"/>
        <w:jc w:val="both"/>
        <w:rPr>
          <w:rFonts w:ascii="Arial" w:hAnsi="Arial" w:cs="Calibri"/>
        </w:rPr>
      </w:pPr>
    </w:p>
    <w:p w14:paraId="49146077" w14:textId="77777777" w:rsidR="00C83361" w:rsidRDefault="00000000">
      <w:pPr>
        <w:pStyle w:val="Paragrafoelenco"/>
        <w:numPr>
          <w:ilvl w:val="0"/>
          <w:numId w:val="21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è disponibile, una volta selezionato, a sottoscrivere apposita convenzione con lo specifico impegno a rispettare i vincoli previsti nell’avviso;</w:t>
      </w:r>
    </w:p>
    <w:p w14:paraId="2DC57EA9" w14:textId="77777777" w:rsidR="00C83361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s’impegna a compartecipare al progetto attraverso la messa a disposizione di risorse aggiuntive anche non monetarie (strumentali, organizzative, umane e professionali);</w:t>
      </w:r>
    </w:p>
    <w:p w14:paraId="0C98F389" w14:textId="77777777" w:rsidR="00C83361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si impegna, una volta selezionato ed in caso di esito positivo della co-progettazione, a stipulare e fornire all’Azienda Speciale Consortile Consorzio Sociale Valle dell’Irno S6 le polizze di cui al punto 10.7 dell’art. 10 dell’Avviso Pubblico;</w:t>
      </w:r>
    </w:p>
    <w:p w14:paraId="62C395F3" w14:textId="77777777" w:rsidR="00C83361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ha letto, compreso ed accetta senza riserva alcuna l’Avviso di indizione di istruttoria pubblica in oggetto;</w:t>
      </w:r>
    </w:p>
    <w:p w14:paraId="045C7A8D" w14:textId="77777777" w:rsidR="00C83361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si impegna al rispetto di tutti gli obblighi previsti dall’Avviso pubblico;</w:t>
      </w:r>
    </w:p>
    <w:p w14:paraId="6AD61C95" w14:textId="77777777" w:rsidR="00C83361" w:rsidRDefault="00000000">
      <w:pPr>
        <w:pStyle w:val="Paragrafoelenco"/>
        <w:numPr>
          <w:ilvl w:val="0"/>
          <w:numId w:val="4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 xml:space="preserve">che si impegna a garantire la riservatezza in ordine alle informazioni, alla documentazione e a quant’altro venga a conoscenza nel corso del procedimento e, se selezionato, nel corso della gestione del servizio;  </w:t>
      </w:r>
    </w:p>
    <w:p w14:paraId="33136429" w14:textId="77777777" w:rsidR="00C83361" w:rsidRDefault="00000000">
      <w:pPr>
        <w:pStyle w:val="Paragrafoelenco"/>
        <w:numPr>
          <w:ilvl w:val="0"/>
          <w:numId w:val="4"/>
        </w:numPr>
        <w:jc w:val="both"/>
      </w:pPr>
      <w:r>
        <w:rPr>
          <w:rFonts w:ascii="Arial" w:eastAsia="Calibri" w:hAnsi="Arial" w:cs="Calibri"/>
          <w:color w:val="000000"/>
          <w:lang w:val="it-IT" w:eastAsia="it-IT"/>
        </w:rPr>
        <w:t xml:space="preserve">che </w:t>
      </w:r>
      <w:r>
        <w:rPr>
          <w:rFonts w:ascii="Arial" w:hAnsi="Arial" w:cs="Calibri"/>
          <w:lang w:val="it-IT"/>
        </w:rPr>
        <w:t>acconsente ai sensi del D.Lgs. 196/2003 ss.mm.ii. al trattamento dei propri dati esclusivamente ai fini della presente procedura e per la stipulazione dell'eventuale convenzione;</w:t>
      </w:r>
    </w:p>
    <w:p w14:paraId="09F63F41" w14:textId="77777777" w:rsidR="00C83361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è a conoscenza che la presente Istanza non vincola in alcun modo l’Amministrazione che ha la facoltà di revocare in qualsiasi momento l’Avviso in oggetto, a suo insindacabile giudizio, così come è facoltà dell’Azienda Speciale Consortile Consorzio Sociale Valle dell’Irno S6 di non procedere all’individuazione del Soggetto partner per la coprogettazione di cui all’Avviso in oggetto qualora nessuna proposta risulti conveniente o idonea in relazione all’oggetto della convenzione e/o per ragioni di pubblico interesse.</w:t>
      </w:r>
    </w:p>
    <w:p w14:paraId="46E56998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6A10C2E9" w14:textId="77777777" w:rsidR="00C83361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>________________, lì______________</w:t>
      </w:r>
    </w:p>
    <w:p w14:paraId="2012448E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77DCC23E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6B14A960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12B2B499" w14:textId="77777777" w:rsidR="00C83361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      TIMBRO DEL SOGGETTO PROPONENTE E FIRMA</w:t>
      </w:r>
    </w:p>
    <w:p w14:paraId="6CC71AA2" w14:textId="77777777" w:rsidR="00C83361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       DEL LEGALE RAPPRESENTANTE/PROCURATORE</w:t>
      </w:r>
    </w:p>
    <w:p w14:paraId="2D55BCE0" w14:textId="77777777" w:rsidR="00C83361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___________________________________________________</w:t>
      </w:r>
    </w:p>
    <w:p w14:paraId="4D3BB950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07410709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64B796FE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72288D59" w14:textId="77777777" w:rsidR="00C83361" w:rsidRDefault="00C83361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18C391EF" w14:textId="77777777" w:rsidR="00C83361" w:rsidRDefault="00000000">
      <w:pPr>
        <w:pStyle w:val="Standard"/>
      </w:pPr>
      <w:r>
        <w:rPr>
          <w:rFonts w:ascii="Arial" w:eastAsia="Times New Roman" w:hAnsi="Arial" w:cs="Calibri"/>
          <w:lang w:val="it-IT" w:eastAsia="it-IT"/>
        </w:rPr>
        <w:t xml:space="preserve">N.B. </w:t>
      </w:r>
      <w:r>
        <w:rPr>
          <w:rFonts w:ascii="Arial" w:eastAsia="Times New Roman" w:hAnsi="Arial" w:cs="Calibri"/>
          <w:u w:val="single"/>
          <w:lang w:val="it-IT" w:eastAsia="it-IT"/>
        </w:rPr>
        <w:t>Il presente documento non è valido se sprovvisto di firma digitale</w:t>
      </w:r>
    </w:p>
    <w:p w14:paraId="21C24861" w14:textId="77777777" w:rsidR="00C83361" w:rsidRDefault="00C83361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355F80D0" w14:textId="77777777" w:rsidR="00C83361" w:rsidRDefault="00C83361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2BDD81A8" w14:textId="77777777" w:rsidR="00C83361" w:rsidRDefault="00C83361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6BC3D88E" w14:textId="77777777" w:rsidR="00C83361" w:rsidRDefault="00000000">
      <w:pPr>
        <w:pStyle w:val="Standard"/>
        <w:rPr>
          <w:rFonts w:ascii="Arial" w:eastAsia="Times New Roman" w:hAnsi="Arial" w:cs="Calibri"/>
          <w:b/>
          <w:bCs/>
          <w:lang w:eastAsia="it-IT"/>
        </w:rPr>
      </w:pPr>
      <w:r>
        <w:rPr>
          <w:rFonts w:ascii="Arial" w:eastAsia="Times New Roman" w:hAnsi="Arial" w:cs="Calibri"/>
          <w:b/>
          <w:bCs/>
          <w:lang w:eastAsia="it-IT"/>
        </w:rPr>
        <w:t>Si allega:</w:t>
      </w:r>
    </w:p>
    <w:p w14:paraId="5357A736" w14:textId="77777777" w:rsidR="00C83361" w:rsidRDefault="00000000">
      <w:pPr>
        <w:pStyle w:val="Paragrafoelenco"/>
        <w:numPr>
          <w:ilvl w:val="0"/>
          <w:numId w:val="22"/>
        </w:numPr>
        <w:jc w:val="both"/>
      </w:pPr>
      <w:r>
        <w:rPr>
          <w:rFonts w:ascii="Arial" w:eastAsia="Calibri" w:hAnsi="Arial" w:cs="Calibri"/>
          <w:color w:val="000000"/>
          <w:lang w:val="it-IT" w:eastAsia="it-IT"/>
        </w:rPr>
        <w:t xml:space="preserve">Relazione di presentazione </w:t>
      </w:r>
      <w:r>
        <w:rPr>
          <w:rFonts w:ascii="Arial" w:eastAsia="Calibri" w:hAnsi="Arial" w:cs="Calibri"/>
          <w:color w:val="000000"/>
          <w:u w:val="single"/>
          <w:lang w:val="it-IT" w:eastAsia="it-IT"/>
        </w:rPr>
        <w:t xml:space="preserve">proposta progettuale </w:t>
      </w:r>
      <w:r>
        <w:rPr>
          <w:rFonts w:ascii="Arial" w:eastAsia="Calibri" w:hAnsi="Arial" w:cs="Calibri"/>
          <w:color w:val="000000"/>
          <w:lang w:val="it-IT" w:eastAsia="it-IT"/>
        </w:rPr>
        <w:t>di massimo 5 facciate formato A4, carattere Arial 12 corredata da un piano economico/finanziario indicante le spese programmate per l'effettuazione delle attività previste, le risorse, a vario titolo, messe a disposizione del partenariato;</w:t>
      </w:r>
    </w:p>
    <w:p w14:paraId="64B6A48C" w14:textId="77777777" w:rsidR="00C83361" w:rsidRDefault="00000000">
      <w:pPr>
        <w:pStyle w:val="Paragrafoelenco"/>
        <w:numPr>
          <w:ilvl w:val="0"/>
          <w:numId w:val="23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Copia dell'atto costitutivo e dello statuto del soggetto proponente;</w:t>
      </w:r>
    </w:p>
    <w:p w14:paraId="4DD37835" w14:textId="77777777" w:rsidR="00C83361" w:rsidRDefault="00000000">
      <w:pPr>
        <w:pStyle w:val="Paragrafoelenco"/>
        <w:numPr>
          <w:ilvl w:val="0"/>
          <w:numId w:val="24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Copia del bilancio/rendiconto degli anni_2022-2023-2024;</w:t>
      </w:r>
    </w:p>
    <w:p w14:paraId="44B771EE" w14:textId="77777777" w:rsidR="00C83361" w:rsidRDefault="00000000">
      <w:pPr>
        <w:pStyle w:val="Paragrafoelenco"/>
        <w:numPr>
          <w:ilvl w:val="0"/>
          <w:numId w:val="1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Copia del documento di identità del legale rappresentante del soggetto proponente;</w:t>
      </w:r>
    </w:p>
    <w:p w14:paraId="4C9A87C9" w14:textId="77777777" w:rsidR="00C83361" w:rsidRDefault="00000000">
      <w:pPr>
        <w:pStyle w:val="Paragrafoelenco"/>
        <w:numPr>
          <w:ilvl w:val="0"/>
          <w:numId w:val="1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Curriculum delle attività del soggetto proponente, con particolare evidenza delle attività svolte nello specifico ambito di intervento;</w:t>
      </w:r>
    </w:p>
    <w:p w14:paraId="5F57F911" w14:textId="77777777" w:rsidR="00C83361" w:rsidRDefault="00000000">
      <w:pPr>
        <w:pStyle w:val="Paragrafoelenco"/>
        <w:numPr>
          <w:ilvl w:val="0"/>
          <w:numId w:val="1"/>
        </w:numPr>
        <w:jc w:val="both"/>
      </w:pPr>
      <w:r>
        <w:rPr>
          <w:rFonts w:ascii="Arial" w:eastAsia="Calibri" w:hAnsi="Arial" w:cs="Calibri"/>
          <w:i/>
          <w:color w:val="000000"/>
          <w:lang w:val="it-IT" w:eastAsia="it-IT"/>
        </w:rPr>
        <w:t xml:space="preserve">(nel caso di raggruppamento temporaneo/consorzio/GEIE già costituiti) </w:t>
      </w:r>
      <w:r>
        <w:rPr>
          <w:rFonts w:ascii="Arial" w:eastAsia="Calibri" w:hAnsi="Arial" w:cs="Calibri"/>
          <w:color w:val="000000"/>
          <w:lang w:val="it-IT" w:eastAsia="it-IT"/>
        </w:rPr>
        <w:t>Mandato collettivo irrevocabile con rappresentanza conferito alla mandataria per atto pubblico o scrittura   privata autenticata ovvero l'atto costitutivo in copia autentica del consorzio o GEIE;</w:t>
      </w:r>
    </w:p>
    <w:p w14:paraId="4CFAF337" w14:textId="77777777" w:rsidR="00C83361" w:rsidRDefault="00000000">
      <w:pPr>
        <w:pStyle w:val="Paragrafoelenco"/>
        <w:numPr>
          <w:ilvl w:val="0"/>
          <w:numId w:val="1"/>
        </w:numPr>
        <w:jc w:val="both"/>
      </w:pPr>
      <w:r>
        <w:rPr>
          <w:rFonts w:ascii="Arial" w:eastAsia="Calibri" w:hAnsi="Arial" w:cs="Calibri"/>
          <w:i/>
          <w:color w:val="000000"/>
          <w:lang w:val="it-IT" w:eastAsia="it-IT"/>
        </w:rPr>
        <w:t xml:space="preserve">(nel caso di raggruppamento/consorzio o GEIE non ancora costituiti  </w:t>
      </w:r>
      <w:r>
        <w:rPr>
          <w:rFonts w:ascii="Arial" w:eastAsia="Calibri" w:hAnsi="Arial" w:cs="Calibri"/>
          <w:color w:val="000000"/>
          <w:lang w:val="it-IT" w:eastAsia="it-IT"/>
        </w:rPr>
        <w:t xml:space="preserve">Impegno a costituire formalmente il raggruppamento/consorzio/GEIE secondo la disciplina   prevista dalla vigente normativa (All. </w:t>
      </w:r>
      <w:r>
        <w:rPr>
          <w:rFonts w:ascii="Arial" w:eastAsia="Calibri" w:hAnsi="Arial" w:cs="Calibri"/>
          <w:color w:val="000000"/>
          <w:lang w:eastAsia="it-IT"/>
        </w:rPr>
        <w:t>B);</w:t>
      </w:r>
    </w:p>
    <w:p w14:paraId="5251705A" w14:textId="77777777" w:rsidR="00C83361" w:rsidRDefault="00000000">
      <w:pPr>
        <w:pStyle w:val="Paragrafoelenco"/>
        <w:numPr>
          <w:ilvl w:val="0"/>
          <w:numId w:val="1"/>
        </w:numPr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(eventuale) procura o copia autenticata della stessa.</w:t>
      </w:r>
    </w:p>
    <w:p w14:paraId="195011B4" w14:textId="77777777" w:rsidR="00C83361" w:rsidRDefault="00C83361">
      <w:pPr>
        <w:pStyle w:val="Paragrafoelenco"/>
      </w:pPr>
    </w:p>
    <w:sectPr w:rsidR="00C833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AC9E" w14:textId="77777777" w:rsidR="00A75EB7" w:rsidRDefault="00A75EB7">
      <w:r>
        <w:separator/>
      </w:r>
    </w:p>
  </w:endnote>
  <w:endnote w:type="continuationSeparator" w:id="0">
    <w:p w14:paraId="6080738A" w14:textId="77777777" w:rsidR="00A75EB7" w:rsidRDefault="00A7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Web-Regular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6691" w14:textId="77777777" w:rsidR="00A75EB7" w:rsidRDefault="00A75EB7">
      <w:r>
        <w:rPr>
          <w:color w:val="000000"/>
        </w:rPr>
        <w:separator/>
      </w:r>
    </w:p>
  </w:footnote>
  <w:footnote w:type="continuationSeparator" w:id="0">
    <w:p w14:paraId="51659AFF" w14:textId="77777777" w:rsidR="00A75EB7" w:rsidRDefault="00A7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70D1"/>
    <w:multiLevelType w:val="multilevel"/>
    <w:tmpl w:val="B9D83D5A"/>
    <w:styleLink w:val="WWNum2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1" w15:restartNumberingAfterBreak="0">
    <w:nsid w:val="10D035AE"/>
    <w:multiLevelType w:val="multilevel"/>
    <w:tmpl w:val="1F546142"/>
    <w:styleLink w:val="WWNum9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2" w15:restartNumberingAfterBreak="0">
    <w:nsid w:val="1CDE201B"/>
    <w:multiLevelType w:val="multilevel"/>
    <w:tmpl w:val="CECC1510"/>
    <w:styleLink w:val="WWNum10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3" w15:restartNumberingAfterBreak="0">
    <w:nsid w:val="23FE7A9E"/>
    <w:multiLevelType w:val="multilevel"/>
    <w:tmpl w:val="BC48C72E"/>
    <w:styleLink w:val="WWNum6"/>
    <w:lvl w:ilvl="0">
      <w:start w:val="1"/>
      <w:numFmt w:val="decimal"/>
      <w:lvlText w:val="%1."/>
      <w:lvlJc w:val="left"/>
      <w:pPr>
        <w:ind w:left="1216" w:hanging="223"/>
      </w:pPr>
      <w:rPr>
        <w:rFonts w:eastAsia="Arial" w:cs="Arial"/>
        <w:spacing w:val="-1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091" w:hanging="223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970" w:hanging="223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48" w:hanging="223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727" w:hanging="223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606" w:hanging="223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484" w:hanging="223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363" w:hanging="223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41" w:hanging="223"/>
      </w:pPr>
      <w:rPr>
        <w:lang w:val="it-IT" w:eastAsia="it-IT" w:bidi="it-IT"/>
      </w:rPr>
    </w:lvl>
  </w:abstractNum>
  <w:abstractNum w:abstractNumId="4" w15:restartNumberingAfterBreak="0">
    <w:nsid w:val="2462754B"/>
    <w:multiLevelType w:val="multilevel"/>
    <w:tmpl w:val="3C90E44C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9085DC5"/>
    <w:multiLevelType w:val="multilevel"/>
    <w:tmpl w:val="39B8B94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FF27249"/>
    <w:multiLevelType w:val="multilevel"/>
    <w:tmpl w:val="7512C58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03D31B9"/>
    <w:multiLevelType w:val="multilevel"/>
    <w:tmpl w:val="903278D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6F2007E"/>
    <w:multiLevelType w:val="multilevel"/>
    <w:tmpl w:val="13AE771E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7B0002F"/>
    <w:multiLevelType w:val="multilevel"/>
    <w:tmpl w:val="5E8A496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551680"/>
    <w:multiLevelType w:val="multilevel"/>
    <w:tmpl w:val="CAB62E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34B12D9"/>
    <w:multiLevelType w:val="multilevel"/>
    <w:tmpl w:val="8C58A7F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7DE73F1"/>
    <w:multiLevelType w:val="multilevel"/>
    <w:tmpl w:val="89669FDE"/>
    <w:styleLink w:val="WWNum5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13" w15:restartNumberingAfterBreak="0">
    <w:nsid w:val="6F24747E"/>
    <w:multiLevelType w:val="multilevel"/>
    <w:tmpl w:val="B666D784"/>
    <w:styleLink w:val="WWNum3"/>
    <w:lvl w:ilvl="0">
      <w:start w:val="1"/>
      <w:numFmt w:val="decimal"/>
      <w:lvlText w:val="%1."/>
      <w:lvlJc w:val="left"/>
      <w:pPr>
        <w:ind w:left="1216" w:hanging="223"/>
      </w:pPr>
      <w:rPr>
        <w:rFonts w:eastAsia="Arial" w:cs="Arial"/>
        <w:spacing w:val="-1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091" w:hanging="223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970" w:hanging="223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48" w:hanging="223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727" w:hanging="223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606" w:hanging="223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484" w:hanging="223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363" w:hanging="223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41" w:hanging="223"/>
      </w:pPr>
      <w:rPr>
        <w:lang w:val="it-IT" w:eastAsia="it-IT" w:bidi="it-IT"/>
      </w:rPr>
    </w:lvl>
  </w:abstractNum>
  <w:num w:numId="1" w16cid:durableId="1385567389">
    <w:abstractNumId w:val="9"/>
  </w:num>
  <w:num w:numId="2" w16cid:durableId="294874238">
    <w:abstractNumId w:val="0"/>
  </w:num>
  <w:num w:numId="3" w16cid:durableId="870611263">
    <w:abstractNumId w:val="13"/>
  </w:num>
  <w:num w:numId="4" w16cid:durableId="340592589">
    <w:abstractNumId w:val="10"/>
  </w:num>
  <w:num w:numId="5" w16cid:durableId="1028682336">
    <w:abstractNumId w:val="12"/>
  </w:num>
  <w:num w:numId="6" w16cid:durableId="1948270376">
    <w:abstractNumId w:val="3"/>
  </w:num>
  <w:num w:numId="7" w16cid:durableId="340201348">
    <w:abstractNumId w:val="5"/>
  </w:num>
  <w:num w:numId="8" w16cid:durableId="1219852463">
    <w:abstractNumId w:val="11"/>
  </w:num>
  <w:num w:numId="9" w16cid:durableId="1386946578">
    <w:abstractNumId w:val="1"/>
  </w:num>
  <w:num w:numId="10" w16cid:durableId="1169444086">
    <w:abstractNumId w:val="2"/>
  </w:num>
  <w:num w:numId="11" w16cid:durableId="1609697858">
    <w:abstractNumId w:val="6"/>
  </w:num>
  <w:num w:numId="12" w16cid:durableId="507016821">
    <w:abstractNumId w:val="7"/>
  </w:num>
  <w:num w:numId="13" w16cid:durableId="592058736">
    <w:abstractNumId w:val="8"/>
  </w:num>
  <w:num w:numId="14" w16cid:durableId="1746486931">
    <w:abstractNumId w:val="4"/>
  </w:num>
  <w:num w:numId="15" w16cid:durableId="1808937451">
    <w:abstractNumId w:val="1"/>
    <w:lvlOverride w:ilvl="0"/>
  </w:num>
  <w:num w:numId="16" w16cid:durableId="348991790">
    <w:abstractNumId w:val="2"/>
    <w:lvlOverride w:ilvl="0"/>
  </w:num>
  <w:num w:numId="17" w16cid:durableId="1076853450">
    <w:abstractNumId w:val="0"/>
    <w:lvlOverride w:ilvl="0"/>
  </w:num>
  <w:num w:numId="18" w16cid:durableId="1856070367">
    <w:abstractNumId w:val="6"/>
    <w:lvlOverride w:ilvl="0">
      <w:startOverride w:val="1"/>
    </w:lvlOverride>
  </w:num>
  <w:num w:numId="19" w16cid:durableId="1606884963">
    <w:abstractNumId w:val="5"/>
    <w:lvlOverride w:ilvl="0">
      <w:startOverride w:val="1"/>
    </w:lvlOverride>
  </w:num>
  <w:num w:numId="20" w16cid:durableId="845480726">
    <w:abstractNumId w:val="7"/>
    <w:lvlOverride w:ilvl="0">
      <w:startOverride w:val="1"/>
    </w:lvlOverride>
  </w:num>
  <w:num w:numId="21" w16cid:durableId="537934529">
    <w:abstractNumId w:val="10"/>
    <w:lvlOverride w:ilvl="0">
      <w:startOverride w:val="1"/>
    </w:lvlOverride>
  </w:num>
  <w:num w:numId="22" w16cid:durableId="1815483790">
    <w:abstractNumId w:val="8"/>
    <w:lvlOverride w:ilvl="0"/>
  </w:num>
  <w:num w:numId="23" w16cid:durableId="272906287">
    <w:abstractNumId w:val="4"/>
    <w:lvlOverride w:ilvl="0"/>
  </w:num>
  <w:num w:numId="24" w16cid:durableId="1823231293">
    <w:abstractNumId w:val="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3361"/>
    <w:rsid w:val="003328B0"/>
    <w:rsid w:val="00A75EB7"/>
    <w:rsid w:val="00AD2932"/>
    <w:rsid w:val="00C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4C24"/>
  <w15:docId w15:val="{FCA52C73-8AA9-45F2-9396-5026CDBB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SimSun" w:cs="Mangal"/>
      <w:lang w:val="it-IT" w:eastAsia="hi-IN" w:bidi="hi-IN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paragraph" w:styleId="NormaleWeb">
    <w:name w:val="Normal (Web)"/>
    <w:basedOn w:val="Standard"/>
    <w:pPr>
      <w:spacing w:before="100" w:after="119"/>
    </w:pPr>
    <w:rPr>
      <w:rFonts w:eastAsia="Times New Roman" w:cs="Times New Roman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customStyle="1" w:styleId="ListLabel17">
    <w:name w:val="ListLabel 17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16">
    <w:name w:val="ListLabel 16"/>
    <w:rPr>
      <w:lang w:val="it-IT" w:eastAsia="it-IT" w:bidi="it-IT"/>
    </w:rPr>
  </w:style>
  <w:style w:type="character" w:customStyle="1" w:styleId="ListLabel15">
    <w:name w:val="ListLabel 15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rPr>
      <w:rFonts w:eastAsia="SimSun" w:cs="Mangal"/>
      <w:kern w:val="3"/>
      <w:lang w:val="it-IT" w:eastAsia="hi-IN" w:bidi="hi-IN"/>
    </w:rPr>
  </w:style>
  <w:style w:type="character" w:customStyle="1" w:styleId="Carpredefinitoparagrafo21">
    <w:name w:val="Car. predefinito paragrafo21"/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20">
    <w:name w:val="ListLabel 20"/>
    <w:rPr>
      <w:lang w:val="it-IT" w:eastAsia="it-IT" w:bidi="it-IT"/>
    </w:rPr>
  </w:style>
  <w:style w:type="character" w:customStyle="1" w:styleId="ListLabel21">
    <w:name w:val="ListLabel 21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24">
    <w:name w:val="ListLabel 24"/>
    <w:rPr>
      <w:lang w:val="it-IT" w:eastAsia="it-IT" w:bidi="it-IT"/>
    </w:rPr>
  </w:style>
  <w:style w:type="character" w:customStyle="1" w:styleId="ListLabel25">
    <w:name w:val="ListLabel 25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Daniela Gallo</cp:lastModifiedBy>
  <cp:revision>2</cp:revision>
  <cp:lastPrinted>2026-01-26T11:26:00Z</cp:lastPrinted>
  <dcterms:created xsi:type="dcterms:W3CDTF">2026-03-16T12:03:00Z</dcterms:created>
  <dcterms:modified xsi:type="dcterms:W3CDTF">2026-03-16T12:03:00Z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